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598" w:rsidRDefault="00B60598" w:rsidP="005B4C0E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97413D">
        <w:rPr>
          <w:rFonts w:ascii="Times New Roman" w:hAnsi="Times New Roman"/>
          <w:b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i1025" type="#_x0000_t75" alt="77941697.png" style="width:215.25pt;height:121.5pt;visibility:visible">
            <v:imagedata r:id="rId5" o:title="" gain="93623f" blacklevel="10486f"/>
          </v:shape>
        </w:pict>
      </w:r>
    </w:p>
    <w:p w:rsidR="00B60598" w:rsidRDefault="00B60598" w:rsidP="0029048E">
      <w:pPr>
        <w:pStyle w:val="NoSpacing"/>
        <w:rPr>
          <w:rFonts w:ascii="Times New Roman" w:hAnsi="Times New Roman"/>
          <w:b/>
          <w:sz w:val="28"/>
          <w:szCs w:val="28"/>
        </w:rPr>
      </w:pPr>
    </w:p>
    <w:p w:rsidR="00B60598" w:rsidRPr="005B4C0E" w:rsidRDefault="00B60598" w:rsidP="005B4C0E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5B4C0E">
        <w:rPr>
          <w:rFonts w:ascii="Times New Roman" w:hAnsi="Times New Roman"/>
          <w:b/>
          <w:sz w:val="28"/>
          <w:szCs w:val="28"/>
        </w:rPr>
        <w:t>Памятка населению</w:t>
      </w:r>
    </w:p>
    <w:p w:rsidR="00B60598" w:rsidRDefault="00B60598" w:rsidP="005B4C0E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5B4C0E">
        <w:rPr>
          <w:rFonts w:ascii="Times New Roman" w:hAnsi="Times New Roman"/>
          <w:b/>
          <w:sz w:val="28"/>
          <w:szCs w:val="28"/>
        </w:rPr>
        <w:t xml:space="preserve">по профилактике лесных пожаров 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B60598" w:rsidRDefault="00B60598" w:rsidP="00AD549F">
      <w:pPr>
        <w:pStyle w:val="NoSpacing"/>
        <w:ind w:left="1701"/>
        <w:jc w:val="both"/>
        <w:rPr>
          <w:rFonts w:ascii="Times New Roman" w:hAnsi="Times New Roman"/>
          <w:b/>
          <w:sz w:val="28"/>
          <w:szCs w:val="28"/>
        </w:rPr>
      </w:pPr>
    </w:p>
    <w:p w:rsidR="00B60598" w:rsidRPr="0029048E" w:rsidRDefault="00B60598" w:rsidP="00AD549F">
      <w:pPr>
        <w:pStyle w:val="NoSpacing"/>
        <w:rPr>
          <w:rFonts w:ascii="Times New Roman" w:hAnsi="Times New Roman"/>
          <w:sz w:val="28"/>
          <w:szCs w:val="28"/>
          <w:u w:val="single"/>
        </w:rPr>
      </w:pPr>
      <w:r w:rsidRPr="0029048E">
        <w:rPr>
          <w:rFonts w:ascii="Times New Roman" w:hAnsi="Times New Roman"/>
          <w:sz w:val="28"/>
          <w:szCs w:val="28"/>
          <w:u w:val="single"/>
        </w:rPr>
        <w:t>В пожароопасный сезон в лесу недопустимо:</w:t>
      </w:r>
    </w:p>
    <w:p w:rsidR="00B60598" w:rsidRPr="0029048E" w:rsidRDefault="00B60598" w:rsidP="00AD549F">
      <w:pPr>
        <w:pStyle w:val="NoSpacing"/>
        <w:rPr>
          <w:rFonts w:ascii="Times New Roman" w:hAnsi="Times New Roman"/>
          <w:sz w:val="28"/>
          <w:szCs w:val="28"/>
        </w:rPr>
      </w:pPr>
      <w:r w:rsidRPr="0029048E">
        <w:rPr>
          <w:rFonts w:ascii="Times New Roman" w:hAnsi="Times New Roman"/>
          <w:sz w:val="28"/>
          <w:szCs w:val="28"/>
        </w:rPr>
        <w:t>- пользоваться открытым огнем;</w:t>
      </w:r>
      <w:r w:rsidRPr="0029048E">
        <w:rPr>
          <w:rFonts w:ascii="Times New Roman" w:hAnsi="Times New Roman"/>
          <w:sz w:val="28"/>
          <w:szCs w:val="28"/>
        </w:rPr>
        <w:br/>
        <w:t>- бросать горящие спички, окурки;</w:t>
      </w:r>
      <w:r w:rsidRPr="0029048E">
        <w:rPr>
          <w:rFonts w:ascii="Times New Roman" w:hAnsi="Times New Roman"/>
          <w:sz w:val="28"/>
          <w:szCs w:val="28"/>
        </w:rPr>
        <w:br/>
        <w:t>- употреблять при охоте пыжи из легковоспламеняющихся или тлеющих материалов;</w:t>
      </w:r>
      <w:r w:rsidRPr="0029048E">
        <w:rPr>
          <w:rFonts w:ascii="Times New Roman" w:hAnsi="Times New Roman"/>
          <w:sz w:val="28"/>
          <w:szCs w:val="28"/>
        </w:rPr>
        <w:br/>
        <w:t>- оставлять промасленный или пропитанный горючими веществами обтирочный материал;</w:t>
      </w:r>
      <w:r w:rsidRPr="0029048E">
        <w:rPr>
          <w:rFonts w:ascii="Times New Roman" w:hAnsi="Times New Roman"/>
          <w:sz w:val="28"/>
          <w:szCs w:val="28"/>
        </w:rPr>
        <w:br/>
        <w:t>- заправлять горючим баки двигателей, использовать неисправные машины, курить или пользоваться открытым огнем вблизи машин, заправляемых горючим;</w:t>
      </w:r>
      <w:r w:rsidRPr="0029048E">
        <w:rPr>
          <w:rFonts w:ascii="Times New Roman" w:hAnsi="Times New Roman"/>
          <w:sz w:val="28"/>
          <w:szCs w:val="28"/>
        </w:rPr>
        <w:br/>
        <w:t>- оставлять бутылки или осколки стекла, так как они способны сработать как зажигательные линзы;</w:t>
      </w:r>
      <w:r w:rsidRPr="0029048E">
        <w:rPr>
          <w:rFonts w:ascii="Times New Roman" w:hAnsi="Times New Roman"/>
          <w:sz w:val="28"/>
          <w:szCs w:val="28"/>
        </w:rPr>
        <w:br/>
        <w:t>- выжигать траву под деревьями, на лесных полянах, прогалинах, а также стерню на полях, в лесу;</w:t>
      </w:r>
      <w:r w:rsidRPr="0029048E">
        <w:rPr>
          <w:rFonts w:ascii="Times New Roman" w:hAnsi="Times New Roman"/>
          <w:sz w:val="28"/>
          <w:szCs w:val="28"/>
        </w:rPr>
        <w:br/>
        <w:t>- разводить костры в хвойных молодняках, на торфяниках, лесосеках, в местах с сухой травой, под кронами деревьев, а также на участках поврежденного леса;</w:t>
      </w:r>
      <w:r w:rsidRPr="0029048E">
        <w:rPr>
          <w:rFonts w:ascii="Times New Roman" w:hAnsi="Times New Roman"/>
          <w:sz w:val="28"/>
          <w:szCs w:val="28"/>
        </w:rPr>
        <w:br/>
        <w:t>- разведение костров допускается на площадках, окаймленных минерализованной (очищенной до почвы) полосой шириной не менее полуметра;</w:t>
      </w:r>
      <w:r w:rsidRPr="0029048E">
        <w:rPr>
          <w:rFonts w:ascii="Times New Roman" w:hAnsi="Times New Roman"/>
          <w:sz w:val="28"/>
          <w:szCs w:val="28"/>
        </w:rPr>
        <w:br/>
        <w:t>- по истечении надобности костер должен быть тщательно засыпан землей или залит водой до полного прекращения тления.</w:t>
      </w:r>
    </w:p>
    <w:p w:rsidR="00B60598" w:rsidRPr="0029048E" w:rsidRDefault="00B60598" w:rsidP="00AD549F">
      <w:pPr>
        <w:pStyle w:val="NoSpacing"/>
        <w:rPr>
          <w:rFonts w:ascii="Times New Roman" w:hAnsi="Times New Roman"/>
          <w:sz w:val="28"/>
          <w:szCs w:val="28"/>
        </w:rPr>
      </w:pPr>
    </w:p>
    <w:p w:rsidR="00B60598" w:rsidRPr="0029048E" w:rsidRDefault="00B60598" w:rsidP="00AD549F">
      <w:pPr>
        <w:pStyle w:val="NoSpacing"/>
        <w:jc w:val="right"/>
        <w:rPr>
          <w:rFonts w:ascii="Times New Roman" w:hAnsi="Times New Roman"/>
        </w:rPr>
      </w:pPr>
      <w:r w:rsidRPr="0029048E">
        <w:rPr>
          <w:rFonts w:ascii="Times New Roman" w:hAnsi="Times New Roman"/>
        </w:rPr>
        <w:t xml:space="preserve"> </w:t>
      </w:r>
      <w:r w:rsidRPr="00AD549F">
        <w:rPr>
          <w:rFonts w:ascii="Times New Roman" w:hAnsi="Times New Roman"/>
        </w:rPr>
        <w:t xml:space="preserve"> ПРОКУРАТУРА</w:t>
      </w:r>
      <w:r w:rsidRPr="0029048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ЛЮБИМСКОГО РАЙОН</w:t>
      </w:r>
    </w:p>
    <w:p w:rsidR="00B60598" w:rsidRPr="00AD549F" w:rsidRDefault="00B60598" w:rsidP="00AD549F">
      <w:pPr>
        <w:pStyle w:val="NoSpacing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ЯРОСЛАВСКОЙ</w:t>
      </w:r>
      <w:r w:rsidRPr="00AD549F">
        <w:rPr>
          <w:rFonts w:ascii="Times New Roman" w:hAnsi="Times New Roman"/>
        </w:rPr>
        <w:t xml:space="preserve"> ОБЛАСТИ</w:t>
      </w:r>
    </w:p>
    <w:p w:rsidR="00B60598" w:rsidRDefault="00B60598" w:rsidP="00AD549F">
      <w:pPr>
        <w:pStyle w:val="NoSpacing"/>
        <w:jc w:val="right"/>
        <w:rPr>
          <w:rFonts w:ascii="Times New Roman" w:hAnsi="Times New Roman"/>
        </w:rPr>
      </w:pPr>
      <w:r w:rsidRPr="00AD549F">
        <w:rPr>
          <w:rFonts w:ascii="Times New Roman" w:hAnsi="Times New Roman"/>
        </w:rPr>
        <w:t>ТЕЛ.</w:t>
      </w:r>
      <w:r>
        <w:rPr>
          <w:rFonts w:ascii="Times New Roman" w:hAnsi="Times New Roman"/>
        </w:rPr>
        <w:t xml:space="preserve"> 2-20-08</w:t>
      </w:r>
    </w:p>
    <w:p w:rsidR="00B60598" w:rsidRDefault="00B60598" w:rsidP="00AD549F">
      <w:pPr>
        <w:pStyle w:val="NoSpacing"/>
        <w:jc w:val="right"/>
        <w:rPr>
          <w:rFonts w:ascii="Times New Roman" w:hAnsi="Times New Roman"/>
        </w:rPr>
      </w:pPr>
    </w:p>
    <w:p w:rsidR="00B60598" w:rsidRDefault="00B60598" w:rsidP="00AD549F">
      <w:pPr>
        <w:pStyle w:val="NoSpacing"/>
        <w:jc w:val="right"/>
        <w:rPr>
          <w:rFonts w:ascii="Times New Roman" w:hAnsi="Times New Roman"/>
        </w:rPr>
      </w:pPr>
    </w:p>
    <w:p w:rsidR="00B60598" w:rsidRDefault="00B60598" w:rsidP="00AD549F">
      <w:pPr>
        <w:pStyle w:val="NoSpacing"/>
        <w:jc w:val="right"/>
        <w:rPr>
          <w:rFonts w:ascii="Times New Roman" w:hAnsi="Times New Roman"/>
        </w:rPr>
      </w:pPr>
    </w:p>
    <w:p w:rsidR="00B60598" w:rsidRPr="00AD549F" w:rsidRDefault="00B60598" w:rsidP="00AD549F">
      <w:pPr>
        <w:pStyle w:val="NoSpacing"/>
        <w:jc w:val="right"/>
        <w:rPr>
          <w:rFonts w:ascii="Times New Roman" w:hAnsi="Times New Roman"/>
        </w:rPr>
      </w:pPr>
      <w:r w:rsidRPr="005C5CF8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Рисунок 11" o:spid="_x0000_i1026" type="#_x0000_t75" style="width:465.75pt;height:134.25pt;visibility:visible">
            <v:imagedata r:id="rId6" o:title=""/>
          </v:shape>
        </w:pict>
      </w:r>
    </w:p>
    <w:sectPr w:rsidR="00B60598" w:rsidRPr="00AD549F" w:rsidSect="00AD549F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62DDA"/>
    <w:multiLevelType w:val="multilevel"/>
    <w:tmpl w:val="663EC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C553BB"/>
    <w:multiLevelType w:val="multilevel"/>
    <w:tmpl w:val="D4B48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F72D43"/>
    <w:multiLevelType w:val="multilevel"/>
    <w:tmpl w:val="5BB23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D36D3A"/>
    <w:multiLevelType w:val="multilevel"/>
    <w:tmpl w:val="191E0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CD3AED"/>
    <w:multiLevelType w:val="multilevel"/>
    <w:tmpl w:val="D1E00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5B8104E"/>
    <w:multiLevelType w:val="multilevel"/>
    <w:tmpl w:val="6978B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39F6BA8"/>
    <w:multiLevelType w:val="multilevel"/>
    <w:tmpl w:val="97040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48C7E04"/>
    <w:multiLevelType w:val="multilevel"/>
    <w:tmpl w:val="7FCC4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0"/>
  </w:num>
  <w:num w:numId="5">
    <w:abstractNumId w:val="5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7F54"/>
    <w:rsid w:val="00097F54"/>
    <w:rsid w:val="000B3963"/>
    <w:rsid w:val="0012545C"/>
    <w:rsid w:val="0029048E"/>
    <w:rsid w:val="003B344D"/>
    <w:rsid w:val="00446FFC"/>
    <w:rsid w:val="004619E8"/>
    <w:rsid w:val="00505166"/>
    <w:rsid w:val="0053043B"/>
    <w:rsid w:val="005B4C0E"/>
    <w:rsid w:val="005C5CF8"/>
    <w:rsid w:val="00710BFE"/>
    <w:rsid w:val="007215A7"/>
    <w:rsid w:val="00781818"/>
    <w:rsid w:val="008C633F"/>
    <w:rsid w:val="00921D2E"/>
    <w:rsid w:val="00973074"/>
    <w:rsid w:val="0097413D"/>
    <w:rsid w:val="00984215"/>
    <w:rsid w:val="00995449"/>
    <w:rsid w:val="009E3B36"/>
    <w:rsid w:val="00A327FE"/>
    <w:rsid w:val="00A36FD2"/>
    <w:rsid w:val="00A67A0B"/>
    <w:rsid w:val="00AA2154"/>
    <w:rsid w:val="00AD549F"/>
    <w:rsid w:val="00AE31B9"/>
    <w:rsid w:val="00AE5325"/>
    <w:rsid w:val="00B11471"/>
    <w:rsid w:val="00B16D72"/>
    <w:rsid w:val="00B60598"/>
    <w:rsid w:val="00BE04E7"/>
    <w:rsid w:val="00C1271F"/>
    <w:rsid w:val="00CF2862"/>
    <w:rsid w:val="00D04EA7"/>
    <w:rsid w:val="00D91425"/>
    <w:rsid w:val="00E10655"/>
    <w:rsid w:val="00E35F56"/>
    <w:rsid w:val="00F060FF"/>
    <w:rsid w:val="00F11402"/>
    <w:rsid w:val="00F44AF5"/>
    <w:rsid w:val="00F61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1402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95449"/>
    <w:pPr>
      <w:keepNext/>
      <w:keepLines/>
      <w:spacing w:before="480" w:after="0"/>
      <w:outlineLvl w:val="0"/>
    </w:pPr>
    <w:rPr>
      <w:rFonts w:ascii="Calibri Light" w:eastAsia="Times New Roman" w:hAnsi="Calibri Light"/>
      <w:b/>
      <w:bCs/>
      <w:color w:val="2E74B5"/>
      <w:sz w:val="28"/>
      <w:szCs w:val="28"/>
    </w:rPr>
  </w:style>
  <w:style w:type="paragraph" w:styleId="Heading2">
    <w:name w:val="heading 2"/>
    <w:basedOn w:val="Normal"/>
    <w:link w:val="Heading2Char"/>
    <w:uiPriority w:val="99"/>
    <w:qFormat/>
    <w:rsid w:val="00CF286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95449"/>
    <w:rPr>
      <w:rFonts w:ascii="Calibri Light" w:hAnsi="Calibri Light" w:cs="Times New Roman"/>
      <w:b/>
      <w:bCs/>
      <w:color w:val="2E74B5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F2862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styleId="CommentReference">
    <w:name w:val="annotation reference"/>
    <w:basedOn w:val="DefaultParagraphFont"/>
    <w:uiPriority w:val="99"/>
    <w:semiHidden/>
    <w:rsid w:val="0099544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9954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995449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954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99544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9954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9544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CF2862"/>
    <w:rPr>
      <w:rFonts w:cs="Times New Roman"/>
      <w:color w:val="0000FF"/>
      <w:u w:val="single"/>
    </w:rPr>
  </w:style>
  <w:style w:type="character" w:customStyle="1" w:styleId="comment-cloud">
    <w:name w:val="comment-cloud"/>
    <w:basedOn w:val="DefaultParagraphFont"/>
    <w:uiPriority w:val="99"/>
    <w:rsid w:val="00CF2862"/>
    <w:rPr>
      <w:rFonts w:cs="Times New Roman"/>
    </w:rPr>
  </w:style>
  <w:style w:type="character" w:customStyle="1" w:styleId="st3">
    <w:name w:val="st3"/>
    <w:basedOn w:val="DefaultParagraphFont"/>
    <w:uiPriority w:val="99"/>
    <w:rsid w:val="00CF2862"/>
    <w:rPr>
      <w:rFonts w:cs="Times New Roman"/>
    </w:rPr>
  </w:style>
  <w:style w:type="paragraph" w:styleId="NormalWeb">
    <w:name w:val="Normal (Web)"/>
    <w:basedOn w:val="Normal"/>
    <w:uiPriority w:val="99"/>
    <w:rsid w:val="00CF28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ews-item">
    <w:name w:val="news-item"/>
    <w:basedOn w:val="Normal"/>
    <w:uiPriority w:val="99"/>
    <w:rsid w:val="001254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ews-date-time">
    <w:name w:val="news-date-time"/>
    <w:basedOn w:val="DefaultParagraphFont"/>
    <w:uiPriority w:val="99"/>
    <w:rsid w:val="0012545C"/>
    <w:rPr>
      <w:rFonts w:cs="Times New Roman"/>
    </w:rPr>
  </w:style>
  <w:style w:type="paragraph" w:styleId="NoSpacing">
    <w:name w:val="No Spacing"/>
    <w:uiPriority w:val="99"/>
    <w:qFormat/>
    <w:rsid w:val="00A327FE"/>
    <w:rPr>
      <w:lang w:eastAsia="en-US"/>
    </w:rPr>
  </w:style>
  <w:style w:type="table" w:styleId="TableGrid">
    <w:name w:val="Table Grid"/>
    <w:basedOn w:val="TableNormal"/>
    <w:uiPriority w:val="99"/>
    <w:rsid w:val="005B4C0E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303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0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30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36" w:space="0" w:color="026483"/>
                <w:right w:val="none" w:sz="0" w:space="0" w:color="auto"/>
              </w:divBdr>
              <w:divsChild>
                <w:div w:id="92530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30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303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303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5303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303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303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25303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303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5303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303643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303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3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0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30366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single" w:sz="6" w:space="15" w:color="C2D3CF"/>
                <w:right w:val="none" w:sz="0" w:space="0" w:color="auto"/>
              </w:divBdr>
              <w:divsChild>
                <w:div w:id="92530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303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303686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30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530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30369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single" w:sz="6" w:space="15" w:color="C2D3CF"/>
                <w:right w:val="none" w:sz="0" w:space="0" w:color="auto"/>
              </w:divBdr>
              <w:divsChild>
                <w:div w:id="925303649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303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30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303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530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30366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single" w:sz="6" w:space="15" w:color="C2D3CF"/>
                <w:right w:val="none" w:sz="0" w:space="0" w:color="auto"/>
              </w:divBdr>
              <w:divsChild>
                <w:div w:id="92530362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30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30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30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5303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3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0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303647">
              <w:marLeft w:val="0"/>
              <w:marRight w:val="0"/>
              <w:marTop w:val="0"/>
              <w:marBottom w:val="161"/>
              <w:divBdr>
                <w:top w:val="none" w:sz="0" w:space="0" w:color="auto"/>
                <w:left w:val="none" w:sz="0" w:space="0" w:color="auto"/>
                <w:bottom w:val="single" w:sz="4" w:space="11" w:color="C2D3CF"/>
                <w:right w:val="none" w:sz="0" w:space="0" w:color="auto"/>
              </w:divBdr>
              <w:divsChild>
                <w:div w:id="925303682">
                  <w:marLeft w:val="0"/>
                  <w:marRight w:val="0"/>
                  <w:marTop w:val="16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30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30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30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530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303630">
              <w:marLeft w:val="0"/>
              <w:marRight w:val="0"/>
              <w:marTop w:val="0"/>
              <w:marBottom w:val="161"/>
              <w:divBdr>
                <w:top w:val="none" w:sz="0" w:space="0" w:color="auto"/>
                <w:left w:val="none" w:sz="0" w:space="0" w:color="auto"/>
                <w:bottom w:val="single" w:sz="4" w:space="11" w:color="C2D3CF"/>
                <w:right w:val="none" w:sz="0" w:space="0" w:color="auto"/>
              </w:divBdr>
              <w:divsChild>
                <w:div w:id="92530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303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303712">
                  <w:marLeft w:val="0"/>
                  <w:marRight w:val="0"/>
                  <w:marTop w:val="16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303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530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303685">
              <w:marLeft w:val="0"/>
              <w:marRight w:val="0"/>
              <w:marTop w:val="0"/>
              <w:marBottom w:val="161"/>
              <w:divBdr>
                <w:top w:val="none" w:sz="0" w:space="0" w:color="auto"/>
                <w:left w:val="none" w:sz="0" w:space="0" w:color="auto"/>
                <w:bottom w:val="single" w:sz="4" w:space="11" w:color="C2D3CF"/>
                <w:right w:val="none" w:sz="0" w:space="0" w:color="auto"/>
              </w:divBdr>
              <w:divsChild>
                <w:div w:id="925303689">
                  <w:marLeft w:val="0"/>
                  <w:marRight w:val="0"/>
                  <w:marTop w:val="16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30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30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30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530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3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0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30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36" w:space="0" w:color="026483"/>
                <w:right w:val="none" w:sz="0" w:space="0" w:color="auto"/>
              </w:divBdr>
              <w:divsChild>
                <w:div w:id="92530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30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303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303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303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25303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303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5303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30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303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25303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303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530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30367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30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303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30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303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5303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303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303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5303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5303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5303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5303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5303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5303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5303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5303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5303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5303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5303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5303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5303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5303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2530367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30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30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30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BAD4A7"/>
                <w:bottom w:val="single" w:sz="6" w:space="0" w:color="C7E1E4"/>
                <w:right w:val="none" w:sz="0" w:space="0" w:color="auto"/>
              </w:divBdr>
              <w:divsChild>
                <w:div w:id="92530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303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8" w:space="23" w:color="FFFFFF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30362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5303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03612">
          <w:marLeft w:val="0"/>
          <w:marRight w:val="0"/>
          <w:marTop w:val="15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3639">
          <w:marLeft w:val="0"/>
          <w:marRight w:val="0"/>
          <w:marTop w:val="15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370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303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3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26</TotalTime>
  <Pages>1</Pages>
  <Words>169</Words>
  <Characters>966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Прокурор</dc:creator>
  <cp:keywords/>
  <dc:description/>
  <cp:lastModifiedBy>Admin</cp:lastModifiedBy>
  <cp:revision>3</cp:revision>
  <cp:lastPrinted>2020-04-21T14:14:00Z</cp:lastPrinted>
  <dcterms:created xsi:type="dcterms:W3CDTF">2018-06-09T12:38:00Z</dcterms:created>
  <dcterms:modified xsi:type="dcterms:W3CDTF">2020-04-21T14:21:00Z</dcterms:modified>
</cp:coreProperties>
</file>